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D4" w:rsidRDefault="006B4FC6" w:rsidP="00D148F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90725" cy="609600"/>
            <wp:effectExtent l="19050" t="0" r="9525" b="0"/>
            <wp:docPr id="1" name="Imagem 1" descr="logo_f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e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D4" w:rsidRDefault="00072FD4" w:rsidP="00072FD4">
      <w:pPr>
        <w:jc w:val="center"/>
        <w:rPr>
          <w:rFonts w:ascii="Arial" w:hAnsi="Arial" w:cs="Arial"/>
        </w:rPr>
      </w:pPr>
    </w:p>
    <w:p w:rsidR="00E004D1" w:rsidRDefault="00072FD4" w:rsidP="00072F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REGISTO INTERNACIONAL DE CAVALO</w:t>
      </w:r>
      <w:r w:rsidR="00E004D1">
        <w:rPr>
          <w:rFonts w:ascii="Arial" w:hAnsi="Arial" w:cs="Arial"/>
        </w:rPr>
        <w:t xml:space="preserve">  </w:t>
      </w:r>
    </w:p>
    <w:p w:rsidR="00E004D1" w:rsidRDefault="00E004D1" w:rsidP="00072F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FEDERAÇÃO EQUESTRE INTERNACIONAL </w:t>
      </w:r>
    </w:p>
    <w:p w:rsidR="00D82D12" w:rsidRDefault="00D82D12" w:rsidP="00072F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PARA O ANO DE 20</w:t>
      </w:r>
      <w:r w:rsidR="00091EAB">
        <w:rPr>
          <w:rFonts w:ascii="Arial" w:hAnsi="Arial" w:cs="Arial"/>
        </w:rPr>
        <w:t>1</w:t>
      </w:r>
      <w:r w:rsidR="006B4FC6">
        <w:rPr>
          <w:rFonts w:ascii="Arial" w:hAnsi="Arial" w:cs="Arial"/>
        </w:rPr>
        <w:t>2</w:t>
      </w:r>
    </w:p>
    <w:p w:rsidR="00D82D12" w:rsidRDefault="00D82D12" w:rsidP="00072FD4">
      <w:pPr>
        <w:jc w:val="center"/>
        <w:rPr>
          <w:rFonts w:ascii="Arial" w:hAnsi="Arial" w:cs="Arial"/>
        </w:rPr>
      </w:pPr>
    </w:p>
    <w:p w:rsidR="00AF2693" w:rsidRDefault="00AF2693" w:rsidP="00072FD4">
      <w:pPr>
        <w:jc w:val="center"/>
        <w:rPr>
          <w:rFonts w:ascii="Arial" w:hAnsi="Arial" w:cs="Arial"/>
        </w:rPr>
      </w:pPr>
    </w:p>
    <w:tbl>
      <w:tblPr>
        <w:tblW w:w="0" w:type="auto"/>
        <w:tblInd w:w="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40"/>
        <w:gridCol w:w="2161"/>
        <w:gridCol w:w="652"/>
      </w:tblGrid>
      <w:tr w:rsidR="00B4248E" w:rsidRPr="00E010A4" w:rsidTr="00E010A4">
        <w:tc>
          <w:tcPr>
            <w:tcW w:w="1368" w:type="dxa"/>
            <w:tcBorders>
              <w:top w:val="nil"/>
              <w:left w:val="nil"/>
              <w:bottom w:val="nil"/>
            </w:tcBorders>
          </w:tcPr>
          <w:p w:rsidR="00B4248E" w:rsidRPr="00E010A4" w:rsidRDefault="00B21375" w:rsidP="00E010A4">
            <w:pPr>
              <w:ind w:firstLine="332"/>
              <w:rPr>
                <w:rFonts w:ascii="Arial" w:hAnsi="Arial" w:cs="Arial"/>
              </w:rPr>
            </w:pPr>
            <w:r w:rsidRPr="00E010A4">
              <w:rPr>
                <w:rFonts w:ascii="Arial" w:hAnsi="Arial" w:cs="Arial"/>
              </w:rPr>
              <w:t xml:space="preserve"> </w:t>
            </w:r>
            <w:r w:rsidR="00B4248E" w:rsidRPr="00E010A4">
              <w:rPr>
                <w:rFonts w:ascii="Arial" w:hAnsi="Arial" w:cs="Arial"/>
              </w:rPr>
              <w:t>1ª Vez</w:t>
            </w:r>
          </w:p>
        </w:tc>
        <w:tc>
          <w:tcPr>
            <w:tcW w:w="540" w:type="dxa"/>
          </w:tcPr>
          <w:p w:rsidR="00B4248E" w:rsidRPr="00E010A4" w:rsidRDefault="00B4248E" w:rsidP="00E010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B4248E" w:rsidRPr="00E010A4" w:rsidRDefault="00B21375" w:rsidP="00E010A4">
            <w:pPr>
              <w:jc w:val="center"/>
              <w:rPr>
                <w:rFonts w:ascii="Arial" w:hAnsi="Arial" w:cs="Arial"/>
              </w:rPr>
            </w:pPr>
            <w:r w:rsidRPr="00E010A4">
              <w:rPr>
                <w:rFonts w:ascii="Arial" w:hAnsi="Arial" w:cs="Arial"/>
              </w:rPr>
              <w:t xml:space="preserve">       </w:t>
            </w:r>
            <w:r w:rsidR="00B4248E" w:rsidRPr="00E010A4">
              <w:rPr>
                <w:rFonts w:ascii="Arial" w:hAnsi="Arial" w:cs="Arial"/>
              </w:rPr>
              <w:t>Renovação</w:t>
            </w:r>
          </w:p>
        </w:tc>
        <w:tc>
          <w:tcPr>
            <w:tcW w:w="652" w:type="dxa"/>
          </w:tcPr>
          <w:p w:rsidR="00B4248E" w:rsidRPr="00E010A4" w:rsidRDefault="00B4248E" w:rsidP="00E010A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2D12" w:rsidRDefault="00D82D12" w:rsidP="00072FD4">
      <w:pPr>
        <w:jc w:val="center"/>
        <w:rPr>
          <w:rFonts w:ascii="Arial" w:hAnsi="Arial" w:cs="Arial"/>
        </w:rPr>
      </w:pPr>
    </w:p>
    <w:p w:rsidR="00072FD4" w:rsidRDefault="00072FD4" w:rsidP="00072FD4">
      <w:pPr>
        <w:jc w:val="center"/>
        <w:rPr>
          <w:rFonts w:ascii="Arial" w:hAnsi="Arial" w:cs="Arial"/>
        </w:rPr>
      </w:pPr>
    </w:p>
    <w:p w:rsidR="00072FD4" w:rsidRDefault="00072FD4" w:rsidP="00072FD4">
      <w:pPr>
        <w:jc w:val="center"/>
        <w:rPr>
          <w:rFonts w:ascii="Arial" w:hAnsi="Arial" w:cs="Arial"/>
        </w:rPr>
      </w:pPr>
    </w:p>
    <w:p w:rsidR="00072FD4" w:rsidRDefault="00072FD4" w:rsidP="00E769DB">
      <w:pPr>
        <w:rPr>
          <w:rFonts w:ascii="Arial" w:hAnsi="Arial" w:cs="Arial"/>
        </w:rPr>
      </w:pPr>
      <w:r>
        <w:rPr>
          <w:rFonts w:ascii="Arial" w:hAnsi="Arial" w:cs="Arial"/>
        </w:rPr>
        <w:t>(Nome</w:t>
      </w:r>
      <w:r w:rsidR="00E769DB">
        <w:rPr>
          <w:rFonts w:ascii="Arial" w:hAnsi="Arial" w:cs="Arial"/>
        </w:rPr>
        <w:t xml:space="preserve"> cavaleiro</w:t>
      </w:r>
      <w:r>
        <w:rPr>
          <w:rFonts w:ascii="Arial" w:hAnsi="Arial" w:cs="Arial"/>
        </w:rPr>
        <w:t xml:space="preserve">) _________________________________________________, </w:t>
      </w:r>
    </w:p>
    <w:p w:rsidR="00072FD4" w:rsidRDefault="00072FD4" w:rsidP="00072FD4">
      <w:pPr>
        <w:jc w:val="both"/>
        <w:rPr>
          <w:rFonts w:ascii="Arial" w:hAnsi="Arial" w:cs="Arial"/>
        </w:rPr>
      </w:pPr>
    </w:p>
    <w:p w:rsidR="006159E2" w:rsidRDefault="00072FD4" w:rsidP="00072FD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registado na(s) disciplina(s) de </w:t>
      </w:r>
    </w:p>
    <w:p w:rsidR="006159E2" w:rsidRDefault="006159E2" w:rsidP="00072FD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Atrelagem </w:t>
      </w:r>
      <w:r w:rsidRPr="006159E2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</w:rPr>
        <w:t xml:space="preserve">       CCE </w:t>
      </w:r>
      <w:r w:rsidRPr="006159E2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</w:rPr>
        <w:t xml:space="preserve">       Ensino </w:t>
      </w:r>
      <w:r w:rsidRPr="006159E2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</w:rPr>
        <w:t xml:space="preserve">       Raides   </w:t>
      </w:r>
      <w:r w:rsidRPr="006159E2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</w:rPr>
        <w:t xml:space="preserve">    Saltos Obstáculos </w:t>
      </w:r>
      <w:r w:rsidRPr="006159E2">
        <w:rPr>
          <w:rFonts w:ascii="Arial" w:hAnsi="Arial" w:cs="Arial"/>
          <w:sz w:val="28"/>
          <w:szCs w:val="28"/>
        </w:rPr>
        <w:sym w:font="Symbol" w:char="F0FF"/>
      </w:r>
    </w:p>
    <w:p w:rsidR="00643F5B" w:rsidRDefault="00072FD4" w:rsidP="00072FD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agradecia que procedessem  ao registo na FEI,  do(s) seguinte(s) cavalo(s)</w:t>
      </w:r>
      <w:r w:rsidR="00643F5B">
        <w:rPr>
          <w:rFonts w:ascii="Arial" w:hAnsi="Arial" w:cs="Arial"/>
        </w:rPr>
        <w:t>:</w:t>
      </w:r>
    </w:p>
    <w:p w:rsidR="00072FD4" w:rsidRDefault="00643F5B" w:rsidP="00072FD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(Nome)</w:t>
      </w:r>
      <w:r w:rsidR="00072FD4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  (Disciplina) ________________________</w:t>
      </w:r>
    </w:p>
    <w:p w:rsidR="00643F5B" w:rsidRDefault="00643F5B" w:rsidP="00643F5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(Nome)_______________________  (Disciplina) ________________________</w:t>
      </w:r>
    </w:p>
    <w:p w:rsidR="00643F5B" w:rsidRDefault="00643F5B" w:rsidP="00643F5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(Nome)_______________________  (Disciplina) ________________________</w:t>
      </w:r>
    </w:p>
    <w:p w:rsidR="00643F5B" w:rsidRDefault="00643F5B" w:rsidP="00643F5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(Nome)_______________________  (Disciplina) ________________________</w:t>
      </w:r>
    </w:p>
    <w:p w:rsidR="006159E2" w:rsidRPr="006159E2" w:rsidRDefault="006159E2" w:rsidP="006159E2">
      <w:pPr>
        <w:spacing w:line="480" w:lineRule="auto"/>
        <w:jc w:val="both"/>
        <w:rPr>
          <w:rFonts w:ascii="Arial" w:hAnsi="Arial" w:cs="Arial"/>
        </w:rPr>
      </w:pPr>
      <w:r w:rsidRPr="006159E2">
        <w:rPr>
          <w:rFonts w:ascii="Arial" w:hAnsi="Arial" w:cs="Arial"/>
        </w:rPr>
        <w:t xml:space="preserve">ao preço de </w:t>
      </w:r>
      <w:r>
        <w:rPr>
          <w:rFonts w:ascii="Arial" w:hAnsi="Arial" w:cs="Arial"/>
        </w:rPr>
        <w:t>€ 10,00 (dez euros) por cada registo de cavalo.</w:t>
      </w: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  <w:r>
        <w:rPr>
          <w:rFonts w:ascii="Arial" w:hAnsi="Arial" w:cs="Arial"/>
        </w:rPr>
        <w:t>Lisboa, _______ de ______________ 20</w:t>
      </w:r>
      <w:r w:rsidR="00091EAB">
        <w:rPr>
          <w:rFonts w:ascii="Arial" w:hAnsi="Arial" w:cs="Arial"/>
        </w:rPr>
        <w:t>1</w:t>
      </w:r>
      <w:r w:rsidR="006B4FC6">
        <w:rPr>
          <w:rFonts w:ascii="Arial" w:hAnsi="Arial" w:cs="Arial"/>
        </w:rPr>
        <w:t>2</w:t>
      </w: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</w:p>
    <w:p w:rsidR="00072FD4" w:rsidRDefault="00072FD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</w:t>
      </w:r>
    </w:p>
    <w:p w:rsidR="000269EA" w:rsidRDefault="000269EA">
      <w:pPr>
        <w:rPr>
          <w:rFonts w:ascii="Arial" w:hAnsi="Arial" w:cs="Arial"/>
        </w:rPr>
      </w:pPr>
    </w:p>
    <w:p w:rsidR="000269EA" w:rsidRDefault="000269EA">
      <w:pPr>
        <w:rPr>
          <w:rFonts w:ascii="Arial" w:hAnsi="Arial" w:cs="Arial"/>
        </w:rPr>
      </w:pPr>
    </w:p>
    <w:p w:rsidR="000269EA" w:rsidRDefault="000269EA">
      <w:pPr>
        <w:rPr>
          <w:rFonts w:ascii="Arial" w:hAnsi="Arial" w:cs="Arial"/>
        </w:rPr>
      </w:pPr>
    </w:p>
    <w:p w:rsidR="00BE43EC" w:rsidRDefault="00BE43EC">
      <w:pPr>
        <w:rPr>
          <w:rFonts w:ascii="Arial" w:hAnsi="Arial" w:cs="Arial"/>
        </w:rPr>
      </w:pPr>
    </w:p>
    <w:p w:rsidR="000269EA" w:rsidRDefault="00E769DB" w:rsidP="00D148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registo na FEI só será válido uma semana após a entrada deste formulário devidamente preenchido e pago nos serviços da Federação bem como desde que acompanhado com uma cópia do </w:t>
      </w:r>
      <w:r w:rsidR="00D148FA">
        <w:rPr>
          <w:rFonts w:ascii="Arial" w:hAnsi="Arial" w:cs="Arial"/>
        </w:rPr>
        <w:t>C.O</w:t>
      </w:r>
      <w:r w:rsidR="00AF2693">
        <w:rPr>
          <w:rFonts w:ascii="Arial" w:hAnsi="Arial" w:cs="Arial"/>
        </w:rPr>
        <w:t xml:space="preserve"> ou número do p</w:t>
      </w:r>
      <w:r w:rsidR="00D148FA">
        <w:rPr>
          <w:rFonts w:ascii="Arial" w:hAnsi="Arial" w:cs="Arial"/>
        </w:rPr>
        <w:t>assaporte FEI</w:t>
      </w:r>
      <w:r w:rsidR="00AF2693">
        <w:rPr>
          <w:rFonts w:ascii="Arial" w:hAnsi="Arial" w:cs="Arial"/>
        </w:rPr>
        <w:t>.</w:t>
      </w:r>
    </w:p>
    <w:p w:rsidR="00E769DB" w:rsidRDefault="00E769DB">
      <w:pPr>
        <w:rPr>
          <w:rFonts w:ascii="Arial" w:hAnsi="Arial" w:cs="Arial"/>
        </w:rPr>
      </w:pPr>
    </w:p>
    <w:p w:rsidR="00E769DB" w:rsidRDefault="00E769DB">
      <w:pPr>
        <w:rPr>
          <w:rFonts w:ascii="Arial" w:hAnsi="Arial" w:cs="Arial"/>
        </w:rPr>
      </w:pPr>
    </w:p>
    <w:p w:rsidR="00E769DB" w:rsidRDefault="00E769DB">
      <w:pPr>
        <w:rPr>
          <w:rFonts w:ascii="Arial" w:hAnsi="Arial" w:cs="Arial"/>
        </w:rPr>
      </w:pPr>
      <w:r>
        <w:rPr>
          <w:rFonts w:ascii="Arial" w:hAnsi="Arial" w:cs="Arial"/>
        </w:rPr>
        <w:t>Pago por _________________</w:t>
      </w:r>
    </w:p>
    <w:sectPr w:rsidR="00E76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6B4FC6"/>
    <w:rsid w:val="000269EA"/>
    <w:rsid w:val="000708A3"/>
    <w:rsid w:val="00072FD4"/>
    <w:rsid w:val="00076729"/>
    <w:rsid w:val="00081E24"/>
    <w:rsid w:val="00091EAB"/>
    <w:rsid w:val="0009519B"/>
    <w:rsid w:val="000D3858"/>
    <w:rsid w:val="000E7236"/>
    <w:rsid w:val="001357F9"/>
    <w:rsid w:val="00172E08"/>
    <w:rsid w:val="001851E5"/>
    <w:rsid w:val="00190A2A"/>
    <w:rsid w:val="001B6628"/>
    <w:rsid w:val="001D787E"/>
    <w:rsid w:val="00235C31"/>
    <w:rsid w:val="00245402"/>
    <w:rsid w:val="0027179C"/>
    <w:rsid w:val="002778B4"/>
    <w:rsid w:val="002A0DC0"/>
    <w:rsid w:val="002A40F9"/>
    <w:rsid w:val="002E5C44"/>
    <w:rsid w:val="0034761B"/>
    <w:rsid w:val="00362097"/>
    <w:rsid w:val="00362EA8"/>
    <w:rsid w:val="003920F5"/>
    <w:rsid w:val="003B65E4"/>
    <w:rsid w:val="003B738B"/>
    <w:rsid w:val="003C243B"/>
    <w:rsid w:val="003D6E55"/>
    <w:rsid w:val="003F2D5D"/>
    <w:rsid w:val="00455136"/>
    <w:rsid w:val="00460D6E"/>
    <w:rsid w:val="00466F4F"/>
    <w:rsid w:val="004F4D7E"/>
    <w:rsid w:val="005570F1"/>
    <w:rsid w:val="00573B2F"/>
    <w:rsid w:val="005A0004"/>
    <w:rsid w:val="005B4B26"/>
    <w:rsid w:val="005F61F0"/>
    <w:rsid w:val="00605972"/>
    <w:rsid w:val="006159E2"/>
    <w:rsid w:val="00643F5B"/>
    <w:rsid w:val="006B4FC6"/>
    <w:rsid w:val="006C1D6C"/>
    <w:rsid w:val="006F5F99"/>
    <w:rsid w:val="0070085B"/>
    <w:rsid w:val="00707D3F"/>
    <w:rsid w:val="00710326"/>
    <w:rsid w:val="00717CFE"/>
    <w:rsid w:val="0078716A"/>
    <w:rsid w:val="007C2038"/>
    <w:rsid w:val="007C6484"/>
    <w:rsid w:val="007C71A8"/>
    <w:rsid w:val="007D61C1"/>
    <w:rsid w:val="007E4A21"/>
    <w:rsid w:val="008779CF"/>
    <w:rsid w:val="008A2666"/>
    <w:rsid w:val="008B53F3"/>
    <w:rsid w:val="008C12B0"/>
    <w:rsid w:val="008C5A9B"/>
    <w:rsid w:val="008F367E"/>
    <w:rsid w:val="009021F0"/>
    <w:rsid w:val="00911410"/>
    <w:rsid w:val="0093020E"/>
    <w:rsid w:val="00976A2E"/>
    <w:rsid w:val="009A1459"/>
    <w:rsid w:val="009F668E"/>
    <w:rsid w:val="00A413CC"/>
    <w:rsid w:val="00A44562"/>
    <w:rsid w:val="00A539ED"/>
    <w:rsid w:val="00A747D5"/>
    <w:rsid w:val="00AC198D"/>
    <w:rsid w:val="00AF2693"/>
    <w:rsid w:val="00AF5E94"/>
    <w:rsid w:val="00B01631"/>
    <w:rsid w:val="00B21375"/>
    <w:rsid w:val="00B4248E"/>
    <w:rsid w:val="00BA0456"/>
    <w:rsid w:val="00BA587A"/>
    <w:rsid w:val="00BE43EC"/>
    <w:rsid w:val="00BF63B6"/>
    <w:rsid w:val="00C12CB1"/>
    <w:rsid w:val="00C22AFB"/>
    <w:rsid w:val="00C83640"/>
    <w:rsid w:val="00C959B8"/>
    <w:rsid w:val="00CD3014"/>
    <w:rsid w:val="00CF6CCC"/>
    <w:rsid w:val="00D148FA"/>
    <w:rsid w:val="00D323BD"/>
    <w:rsid w:val="00D82D12"/>
    <w:rsid w:val="00D97A9F"/>
    <w:rsid w:val="00E004D1"/>
    <w:rsid w:val="00E010A4"/>
    <w:rsid w:val="00E139F0"/>
    <w:rsid w:val="00E13C83"/>
    <w:rsid w:val="00E22940"/>
    <w:rsid w:val="00E52E59"/>
    <w:rsid w:val="00E61FF0"/>
    <w:rsid w:val="00E769DB"/>
    <w:rsid w:val="00EE20A6"/>
    <w:rsid w:val="00EF583C"/>
    <w:rsid w:val="00F01716"/>
    <w:rsid w:val="00F0358B"/>
    <w:rsid w:val="00F20FCD"/>
    <w:rsid w:val="00F33716"/>
    <w:rsid w:val="00F410AB"/>
    <w:rsid w:val="00F424B3"/>
    <w:rsid w:val="00F63261"/>
    <w:rsid w:val="00F7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le Grid"/>
    <w:basedOn w:val="Tabelanormal"/>
    <w:rsid w:val="00B42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.%20VSL\Impressos\PEDIDO%20DE%20REGISTO%20INTERNACIONAL%20FEI%20de%20Caval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REGISTO INTERNACIONAL FEI de Cavalo.dot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REGISTO INTERNACIONAL NA FEI DE CAVALEIRO E CAVALO</vt:lpstr>
    </vt:vector>
  </TitlesOfParts>
  <Company>Federação Equestre Portuguesa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REGISTO INTERNACIONAL NA FEI DE CAVALEIRO E CAVALO</dc:title>
  <dc:creator>vsl</dc:creator>
  <cp:lastModifiedBy>vsl</cp:lastModifiedBy>
  <cp:revision>1</cp:revision>
  <cp:lastPrinted>2005-12-13T09:41:00Z</cp:lastPrinted>
  <dcterms:created xsi:type="dcterms:W3CDTF">2011-12-27T17:19:00Z</dcterms:created>
  <dcterms:modified xsi:type="dcterms:W3CDTF">2011-12-27T17:20:00Z</dcterms:modified>
</cp:coreProperties>
</file>