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D4" w:rsidRDefault="00431DF1" w:rsidP="006D529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90725" cy="609600"/>
            <wp:effectExtent l="19050" t="0" r="9525" b="0"/>
            <wp:docPr id="1" name="Imagem 1" descr="logo_f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e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D4" w:rsidRDefault="00072FD4" w:rsidP="00072FD4">
      <w:pPr>
        <w:jc w:val="center"/>
        <w:rPr>
          <w:rFonts w:ascii="Arial" w:hAnsi="Arial" w:cs="Arial"/>
        </w:rPr>
      </w:pPr>
    </w:p>
    <w:p w:rsidR="00B4553A" w:rsidRDefault="00072FD4" w:rsidP="00072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REGISTO INTERNACIONAL DE CAVALEIRO</w:t>
      </w:r>
    </w:p>
    <w:p w:rsidR="00B4553A" w:rsidRDefault="00072FD4" w:rsidP="00072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553A">
        <w:rPr>
          <w:rFonts w:ascii="Arial" w:hAnsi="Arial" w:cs="Arial"/>
        </w:rPr>
        <w:t>NA FEDERAÇÃO EQUESTRE INTERNACIONAL</w:t>
      </w:r>
    </w:p>
    <w:p w:rsidR="00D82D12" w:rsidRDefault="00B4553A" w:rsidP="00072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2D12">
        <w:rPr>
          <w:rFonts w:ascii="Arial" w:hAnsi="Arial" w:cs="Arial"/>
        </w:rPr>
        <w:t>PARA O ANO DE 20</w:t>
      </w:r>
      <w:r w:rsidR="003F1CBF">
        <w:rPr>
          <w:rFonts w:ascii="Arial" w:hAnsi="Arial" w:cs="Arial"/>
        </w:rPr>
        <w:t>1</w:t>
      </w:r>
      <w:r w:rsidR="00431DF1">
        <w:rPr>
          <w:rFonts w:ascii="Arial" w:hAnsi="Arial" w:cs="Arial"/>
        </w:rPr>
        <w:t>2</w:t>
      </w:r>
    </w:p>
    <w:p w:rsidR="00D82D12" w:rsidRDefault="00D82D12" w:rsidP="00072FD4">
      <w:pPr>
        <w:jc w:val="center"/>
        <w:rPr>
          <w:rFonts w:ascii="Arial" w:hAnsi="Arial" w:cs="Arial"/>
        </w:rPr>
      </w:pPr>
    </w:p>
    <w:p w:rsidR="006E74A5" w:rsidRDefault="006E74A5" w:rsidP="00072FD4">
      <w:pPr>
        <w:jc w:val="center"/>
        <w:rPr>
          <w:rFonts w:ascii="Arial" w:hAnsi="Arial" w:cs="Arial"/>
        </w:rPr>
      </w:pPr>
    </w:p>
    <w:tbl>
      <w:tblPr>
        <w:tblW w:w="0" w:type="auto"/>
        <w:tblInd w:w="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40"/>
        <w:gridCol w:w="2161"/>
        <w:gridCol w:w="652"/>
      </w:tblGrid>
      <w:tr w:rsidR="006E74A5" w:rsidRPr="00227489" w:rsidTr="00227489">
        <w:tc>
          <w:tcPr>
            <w:tcW w:w="1368" w:type="dxa"/>
            <w:tcBorders>
              <w:top w:val="nil"/>
              <w:left w:val="nil"/>
              <w:bottom w:val="nil"/>
            </w:tcBorders>
          </w:tcPr>
          <w:p w:rsidR="006E74A5" w:rsidRPr="00227489" w:rsidRDefault="00164284" w:rsidP="00227489">
            <w:pPr>
              <w:ind w:firstLine="332"/>
              <w:rPr>
                <w:rFonts w:ascii="Arial" w:hAnsi="Arial" w:cs="Arial"/>
              </w:rPr>
            </w:pPr>
            <w:r w:rsidRPr="00227489">
              <w:rPr>
                <w:rFonts w:ascii="Arial" w:hAnsi="Arial" w:cs="Arial"/>
              </w:rPr>
              <w:t xml:space="preserve"> </w:t>
            </w:r>
            <w:r w:rsidR="006E74A5" w:rsidRPr="00227489">
              <w:rPr>
                <w:rFonts w:ascii="Arial" w:hAnsi="Arial" w:cs="Arial"/>
              </w:rPr>
              <w:t>1ª Vez</w:t>
            </w:r>
          </w:p>
        </w:tc>
        <w:tc>
          <w:tcPr>
            <w:tcW w:w="540" w:type="dxa"/>
          </w:tcPr>
          <w:p w:rsidR="006E74A5" w:rsidRPr="00227489" w:rsidRDefault="006E74A5" w:rsidP="002274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6E74A5" w:rsidRPr="00227489" w:rsidRDefault="00164284" w:rsidP="00227489">
            <w:pPr>
              <w:jc w:val="center"/>
              <w:rPr>
                <w:rFonts w:ascii="Arial" w:hAnsi="Arial" w:cs="Arial"/>
              </w:rPr>
            </w:pPr>
            <w:r w:rsidRPr="00227489">
              <w:rPr>
                <w:rFonts w:ascii="Arial" w:hAnsi="Arial" w:cs="Arial"/>
              </w:rPr>
              <w:t xml:space="preserve">     </w:t>
            </w:r>
            <w:r w:rsidR="006E74A5" w:rsidRPr="00227489">
              <w:rPr>
                <w:rFonts w:ascii="Arial" w:hAnsi="Arial" w:cs="Arial"/>
              </w:rPr>
              <w:t>Renovação</w:t>
            </w:r>
          </w:p>
        </w:tc>
        <w:tc>
          <w:tcPr>
            <w:tcW w:w="652" w:type="dxa"/>
          </w:tcPr>
          <w:p w:rsidR="006E74A5" w:rsidRPr="00227489" w:rsidRDefault="006E74A5" w:rsidP="0022748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E74A5" w:rsidRDefault="006E74A5" w:rsidP="00072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D82D12" w:rsidRDefault="00D82D12" w:rsidP="00072FD4">
      <w:pPr>
        <w:jc w:val="center"/>
        <w:rPr>
          <w:rFonts w:ascii="Arial" w:hAnsi="Arial" w:cs="Arial"/>
        </w:rPr>
      </w:pPr>
    </w:p>
    <w:p w:rsidR="00072FD4" w:rsidRDefault="00072FD4" w:rsidP="006E74A5">
      <w:pPr>
        <w:tabs>
          <w:tab w:val="left" w:pos="7200"/>
        </w:tabs>
        <w:jc w:val="center"/>
        <w:rPr>
          <w:rFonts w:ascii="Arial" w:hAnsi="Arial" w:cs="Arial"/>
        </w:rPr>
      </w:pPr>
    </w:p>
    <w:p w:rsidR="00D84FE9" w:rsidRDefault="00072FD4" w:rsidP="00072F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(Nome) ________________________________________________________, </w:t>
      </w:r>
    </w:p>
    <w:p w:rsidR="00D84FE9" w:rsidRDefault="00D84FE9" w:rsidP="00072FD4">
      <w:pPr>
        <w:jc w:val="both"/>
        <w:rPr>
          <w:rFonts w:ascii="Arial" w:hAnsi="Arial" w:cs="Arial"/>
        </w:rPr>
      </w:pPr>
    </w:p>
    <w:p w:rsidR="00072FD4" w:rsidRDefault="00D84FE9" w:rsidP="00072F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nascido em _______/_______/_______ do Sexo ________________________</w:t>
      </w:r>
    </w:p>
    <w:p w:rsidR="00072FD4" w:rsidRDefault="00072FD4" w:rsidP="00072FD4">
      <w:pPr>
        <w:jc w:val="both"/>
        <w:rPr>
          <w:rFonts w:ascii="Arial" w:hAnsi="Arial" w:cs="Arial"/>
        </w:rPr>
      </w:pPr>
    </w:p>
    <w:p w:rsidR="006159E2" w:rsidRDefault="00072FD4" w:rsidP="00072FD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Cavaleiro registado na(s) disciplina(s) de </w:t>
      </w:r>
    </w:p>
    <w:p w:rsidR="00D84FE9" w:rsidRDefault="00D84FE9" w:rsidP="00072FD4">
      <w:pPr>
        <w:spacing w:line="480" w:lineRule="auto"/>
        <w:jc w:val="both"/>
        <w:rPr>
          <w:rFonts w:ascii="Arial" w:hAnsi="Arial" w:cs="Arial"/>
        </w:rPr>
      </w:pPr>
    </w:p>
    <w:p w:rsidR="006159E2" w:rsidRDefault="006159E2" w:rsidP="00072FD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Atrelagem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   CCE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   Ensino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   Raides  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Saltos Obstáculos </w:t>
      </w:r>
      <w:r w:rsidRPr="006159E2">
        <w:rPr>
          <w:rFonts w:ascii="Arial" w:hAnsi="Arial" w:cs="Arial"/>
          <w:sz w:val="28"/>
          <w:szCs w:val="28"/>
        </w:rPr>
        <w:sym w:font="Symbol" w:char="F0FF"/>
      </w:r>
    </w:p>
    <w:p w:rsidR="006159E2" w:rsidRPr="006159E2" w:rsidRDefault="00072FD4" w:rsidP="006159E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agradecia que procedessem  ao meu registo na FEI, </w:t>
      </w:r>
      <w:r w:rsidR="006159E2" w:rsidRPr="006159E2">
        <w:rPr>
          <w:rFonts w:ascii="Arial" w:hAnsi="Arial" w:cs="Arial"/>
        </w:rPr>
        <w:t xml:space="preserve">ao preço de </w:t>
      </w:r>
      <w:r w:rsidR="006159E2">
        <w:rPr>
          <w:rFonts w:ascii="Arial" w:hAnsi="Arial" w:cs="Arial"/>
        </w:rPr>
        <w:t>€ 10,00.</w:t>
      </w: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  <w:r>
        <w:rPr>
          <w:rFonts w:ascii="Arial" w:hAnsi="Arial" w:cs="Arial"/>
        </w:rPr>
        <w:t>Lisboa, _______ de ______________ 20</w:t>
      </w:r>
      <w:r w:rsidR="00E647E3">
        <w:rPr>
          <w:rFonts w:ascii="Arial" w:hAnsi="Arial" w:cs="Arial"/>
        </w:rPr>
        <w:t>1</w:t>
      </w:r>
      <w:r w:rsidR="00431DF1">
        <w:rPr>
          <w:rFonts w:ascii="Arial" w:hAnsi="Arial" w:cs="Arial"/>
        </w:rPr>
        <w:t>2</w:t>
      </w: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Assinatura </w:t>
      </w:r>
    </w:p>
    <w:p w:rsidR="000269EA" w:rsidRDefault="000269EA">
      <w:pPr>
        <w:rPr>
          <w:rFonts w:ascii="Arial" w:hAnsi="Arial" w:cs="Arial"/>
        </w:rPr>
      </w:pPr>
    </w:p>
    <w:p w:rsidR="000269EA" w:rsidRDefault="000269EA">
      <w:pPr>
        <w:rPr>
          <w:rFonts w:ascii="Arial" w:hAnsi="Arial" w:cs="Arial"/>
        </w:rPr>
      </w:pPr>
    </w:p>
    <w:p w:rsidR="00D84FE9" w:rsidRDefault="00D84FE9">
      <w:pPr>
        <w:rPr>
          <w:rFonts w:ascii="Arial" w:hAnsi="Arial" w:cs="Arial"/>
        </w:rPr>
      </w:pPr>
    </w:p>
    <w:p w:rsidR="00D84FE9" w:rsidRDefault="00D84FE9">
      <w:pPr>
        <w:rPr>
          <w:rFonts w:ascii="Arial" w:hAnsi="Arial" w:cs="Arial"/>
        </w:rPr>
      </w:pPr>
    </w:p>
    <w:p w:rsidR="00D84FE9" w:rsidRDefault="00D84FE9">
      <w:pPr>
        <w:rPr>
          <w:rFonts w:ascii="Arial" w:hAnsi="Arial" w:cs="Arial"/>
        </w:rPr>
      </w:pPr>
    </w:p>
    <w:p w:rsidR="0047236E" w:rsidRDefault="0047236E">
      <w:pPr>
        <w:rPr>
          <w:rFonts w:ascii="Arial" w:hAnsi="Arial" w:cs="Arial"/>
        </w:rPr>
      </w:pPr>
    </w:p>
    <w:p w:rsidR="0047236E" w:rsidRDefault="0047236E">
      <w:pPr>
        <w:rPr>
          <w:rFonts w:ascii="Arial" w:hAnsi="Arial" w:cs="Arial"/>
        </w:rPr>
      </w:pPr>
    </w:p>
    <w:p w:rsidR="0047236E" w:rsidRDefault="0047236E" w:rsidP="004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registo na FEI só será válido uma semana após a entrada deste formulário  devidamente preenchido e pago, nos serviços da Federação.</w:t>
      </w:r>
    </w:p>
    <w:p w:rsidR="002A199B" w:rsidRDefault="002A199B" w:rsidP="0047236E">
      <w:pPr>
        <w:jc w:val="both"/>
        <w:rPr>
          <w:rFonts w:ascii="Arial" w:hAnsi="Arial" w:cs="Arial"/>
        </w:rPr>
      </w:pPr>
    </w:p>
    <w:p w:rsidR="002A199B" w:rsidRDefault="002A199B" w:rsidP="0047236E">
      <w:pPr>
        <w:jc w:val="both"/>
        <w:rPr>
          <w:rFonts w:ascii="Arial" w:hAnsi="Arial" w:cs="Arial"/>
        </w:rPr>
      </w:pPr>
    </w:p>
    <w:p w:rsidR="002A199B" w:rsidRDefault="002A199B" w:rsidP="0047236E">
      <w:pPr>
        <w:jc w:val="both"/>
        <w:rPr>
          <w:rFonts w:ascii="Arial" w:hAnsi="Arial" w:cs="Arial"/>
        </w:rPr>
      </w:pPr>
    </w:p>
    <w:p w:rsidR="002A199B" w:rsidRDefault="002A199B" w:rsidP="006E74A5">
      <w:pPr>
        <w:rPr>
          <w:rFonts w:ascii="Arial" w:hAnsi="Arial" w:cs="Arial"/>
        </w:rPr>
      </w:pPr>
      <w:r>
        <w:rPr>
          <w:rFonts w:ascii="Arial" w:hAnsi="Arial" w:cs="Arial"/>
        </w:rPr>
        <w:t>Pago por _____________________</w:t>
      </w:r>
    </w:p>
    <w:sectPr w:rsidR="002A199B" w:rsidSect="006D5291">
      <w:pgSz w:w="11906" w:h="16838"/>
      <w:pgMar w:top="124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431DF1"/>
    <w:rsid w:val="000269EA"/>
    <w:rsid w:val="000708A3"/>
    <w:rsid w:val="00072FD4"/>
    <w:rsid w:val="00076729"/>
    <w:rsid w:val="00081E24"/>
    <w:rsid w:val="0009519B"/>
    <w:rsid w:val="000D3858"/>
    <w:rsid w:val="000E7236"/>
    <w:rsid w:val="001357F9"/>
    <w:rsid w:val="00164284"/>
    <w:rsid w:val="00172E08"/>
    <w:rsid w:val="001851E5"/>
    <w:rsid w:val="001B6628"/>
    <w:rsid w:val="001C3E8D"/>
    <w:rsid w:val="00227489"/>
    <w:rsid w:val="00235C31"/>
    <w:rsid w:val="00245402"/>
    <w:rsid w:val="0027179C"/>
    <w:rsid w:val="002778B4"/>
    <w:rsid w:val="002A0DC0"/>
    <w:rsid w:val="002A199B"/>
    <w:rsid w:val="002A40F9"/>
    <w:rsid w:val="002E5C44"/>
    <w:rsid w:val="0034761B"/>
    <w:rsid w:val="00362097"/>
    <w:rsid w:val="00362EA8"/>
    <w:rsid w:val="003920F5"/>
    <w:rsid w:val="003B65E4"/>
    <w:rsid w:val="003B738B"/>
    <w:rsid w:val="003C243B"/>
    <w:rsid w:val="003D6E55"/>
    <w:rsid w:val="003F1CBF"/>
    <w:rsid w:val="003F2D5D"/>
    <w:rsid w:val="00431DF1"/>
    <w:rsid w:val="00455136"/>
    <w:rsid w:val="00460D6E"/>
    <w:rsid w:val="00466F4F"/>
    <w:rsid w:val="0047236E"/>
    <w:rsid w:val="004D7C2B"/>
    <w:rsid w:val="004F4D7E"/>
    <w:rsid w:val="005570F1"/>
    <w:rsid w:val="00573B2F"/>
    <w:rsid w:val="005A0004"/>
    <w:rsid w:val="005B4B26"/>
    <w:rsid w:val="005F38E3"/>
    <w:rsid w:val="005F61F0"/>
    <w:rsid w:val="00605972"/>
    <w:rsid w:val="006159E2"/>
    <w:rsid w:val="00643F5B"/>
    <w:rsid w:val="006C1D6C"/>
    <w:rsid w:val="006D5291"/>
    <w:rsid w:val="006E74A5"/>
    <w:rsid w:val="006F5F99"/>
    <w:rsid w:val="0070085B"/>
    <w:rsid w:val="00707D3F"/>
    <w:rsid w:val="00710326"/>
    <w:rsid w:val="00717CFE"/>
    <w:rsid w:val="0073706E"/>
    <w:rsid w:val="0078716A"/>
    <w:rsid w:val="007C2038"/>
    <w:rsid w:val="007C6484"/>
    <w:rsid w:val="007C71A8"/>
    <w:rsid w:val="007D61C1"/>
    <w:rsid w:val="007E4A21"/>
    <w:rsid w:val="008779CF"/>
    <w:rsid w:val="008A2666"/>
    <w:rsid w:val="008B53F3"/>
    <w:rsid w:val="008C12B0"/>
    <w:rsid w:val="008C5A9B"/>
    <w:rsid w:val="008F367E"/>
    <w:rsid w:val="009021F0"/>
    <w:rsid w:val="00911410"/>
    <w:rsid w:val="0093020E"/>
    <w:rsid w:val="00976A2E"/>
    <w:rsid w:val="00982ACE"/>
    <w:rsid w:val="009A1459"/>
    <w:rsid w:val="009F668E"/>
    <w:rsid w:val="00A413CC"/>
    <w:rsid w:val="00A44562"/>
    <w:rsid w:val="00A539ED"/>
    <w:rsid w:val="00A747D5"/>
    <w:rsid w:val="00AC198D"/>
    <w:rsid w:val="00AF5E94"/>
    <w:rsid w:val="00B01631"/>
    <w:rsid w:val="00B4553A"/>
    <w:rsid w:val="00BA023C"/>
    <w:rsid w:val="00BA0456"/>
    <w:rsid w:val="00BA587A"/>
    <w:rsid w:val="00BE43EC"/>
    <w:rsid w:val="00BF63B6"/>
    <w:rsid w:val="00C12CB1"/>
    <w:rsid w:val="00C22AFB"/>
    <w:rsid w:val="00C83640"/>
    <w:rsid w:val="00C959B8"/>
    <w:rsid w:val="00CC7DC7"/>
    <w:rsid w:val="00CF6CCC"/>
    <w:rsid w:val="00D323BD"/>
    <w:rsid w:val="00D82D12"/>
    <w:rsid w:val="00D84FE9"/>
    <w:rsid w:val="00D97A9F"/>
    <w:rsid w:val="00E13C83"/>
    <w:rsid w:val="00E22940"/>
    <w:rsid w:val="00E52E59"/>
    <w:rsid w:val="00E61FF0"/>
    <w:rsid w:val="00E647E3"/>
    <w:rsid w:val="00EE20A6"/>
    <w:rsid w:val="00EF583C"/>
    <w:rsid w:val="00F01716"/>
    <w:rsid w:val="00F0358B"/>
    <w:rsid w:val="00F20FCD"/>
    <w:rsid w:val="00F33716"/>
    <w:rsid w:val="00F410AB"/>
    <w:rsid w:val="00F424B3"/>
    <w:rsid w:val="00F63261"/>
    <w:rsid w:val="00F7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6E7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.%20VSL\Impressos\PEDIDO%20DE%20REGISTO%20INTERNACIONAL%20FEI%20de%20Cavalei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REGISTO INTERNACIONAL FEI de Cavaleiro.dot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REGISTO INTERNACIONAL NA FEI DE CAVALEIRO E CAVALO</vt:lpstr>
    </vt:vector>
  </TitlesOfParts>
  <Company>Federação Equestre Portuguesa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REGISTO INTERNACIONAL NA FEI DE CAVALEIRO E CAVALO</dc:title>
  <dc:creator>vsl</dc:creator>
  <cp:lastModifiedBy>vsl</cp:lastModifiedBy>
  <cp:revision>1</cp:revision>
  <cp:lastPrinted>2011-01-03T12:35:00Z</cp:lastPrinted>
  <dcterms:created xsi:type="dcterms:W3CDTF">2011-12-27T17:18:00Z</dcterms:created>
  <dcterms:modified xsi:type="dcterms:W3CDTF">2011-12-27T17:19:00Z</dcterms:modified>
</cp:coreProperties>
</file>